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88A6" w14:textId="77777777" w:rsidR="00734D0E" w:rsidRDefault="00734D0E"/>
    <w:p w14:paraId="6162FE1A" w14:textId="01B0A665" w:rsidR="00582519" w:rsidRDefault="00582519"/>
    <w:p w14:paraId="2937E64B" w14:textId="5B600914" w:rsidR="00C26088" w:rsidRDefault="00C26088"/>
    <w:p w14:paraId="39313202" w14:textId="2F58422E" w:rsidR="004B3D0D" w:rsidRDefault="004B3D0D"/>
    <w:p w14:paraId="4465947D" w14:textId="3C1BB3A1" w:rsidR="004B3D0D" w:rsidRDefault="004B3D0D" w:rsidP="004B3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B3D0D">
        <w:rPr>
          <w:rFonts w:ascii="Comic Sans MS" w:hAnsi="Comic Sans MS"/>
          <w:color w:val="666666"/>
          <w:sz w:val="36"/>
          <w:szCs w:val="36"/>
          <w:shd w:val="clear" w:color="auto" w:fill="FFFFFF"/>
        </w:rPr>
        <w:t>Le règlement général sur la protection de</w:t>
      </w:r>
      <w:r>
        <w:rPr>
          <w:rFonts w:ascii="Comic Sans MS" w:hAnsi="Comic Sans MS"/>
          <w:color w:val="666666"/>
          <w:sz w:val="36"/>
          <w:szCs w:val="36"/>
          <w:shd w:val="clear" w:color="auto" w:fill="FFFFFF"/>
        </w:rPr>
        <w:t>s</w:t>
      </w:r>
      <w:r w:rsidRPr="004B3D0D">
        <w:rPr>
          <w:rFonts w:ascii="Comic Sans MS" w:hAnsi="Comic Sans MS"/>
          <w:color w:val="666666"/>
          <w:sz w:val="36"/>
          <w:szCs w:val="36"/>
          <w:shd w:val="clear" w:color="auto" w:fill="FFFFFF"/>
        </w:rPr>
        <w:t xml:space="preserve"> données</w:t>
      </w:r>
    </w:p>
    <w:p w14:paraId="3AA60DB3" w14:textId="602006B1" w:rsidR="004B3D0D" w:rsidRDefault="004B3D0D" w:rsidP="00C26088">
      <w:pPr>
        <w:rPr>
          <w:rFonts w:ascii="Comic Sans MS" w:hAnsi="Comic Sans MS"/>
          <w:sz w:val="28"/>
          <w:szCs w:val="28"/>
          <w:u w:val="single"/>
        </w:rPr>
      </w:pPr>
    </w:p>
    <w:p w14:paraId="2C084EE5" w14:textId="6BCAB91B" w:rsidR="00C26088" w:rsidRPr="004B3D0D" w:rsidRDefault="00C26088" w:rsidP="00C26088">
      <w:pPr>
        <w:rPr>
          <w:rFonts w:ascii="Comic Sans MS" w:hAnsi="Comic Sans MS"/>
          <w:sz w:val="24"/>
          <w:szCs w:val="24"/>
          <w:u w:val="single"/>
        </w:rPr>
      </w:pPr>
      <w:r w:rsidRPr="004B3D0D">
        <w:rPr>
          <w:rFonts w:ascii="Comic Sans MS" w:hAnsi="Comic Sans MS"/>
          <w:sz w:val="24"/>
          <w:szCs w:val="24"/>
          <w:u w:val="single"/>
        </w:rPr>
        <w:t>Objet : Transmission de données personnelle -</w:t>
      </w:r>
      <w:r w:rsidR="004B3D0D" w:rsidRPr="004B3D0D">
        <w:rPr>
          <w:rFonts w:ascii="Comic Sans MS" w:hAnsi="Comic Sans MS"/>
          <w:sz w:val="24"/>
          <w:szCs w:val="24"/>
          <w:u w:val="single"/>
        </w:rPr>
        <w:t xml:space="preserve"> </w:t>
      </w:r>
      <w:r w:rsidRPr="004B3D0D">
        <w:rPr>
          <w:rFonts w:ascii="Comic Sans MS" w:hAnsi="Comic Sans MS"/>
          <w:sz w:val="24"/>
          <w:szCs w:val="24"/>
          <w:u w:val="single"/>
        </w:rPr>
        <w:t>RGPD</w:t>
      </w:r>
    </w:p>
    <w:p w14:paraId="5E9223D1" w14:textId="21F2B9A8" w:rsidR="00C26088" w:rsidRPr="004B3D0D" w:rsidRDefault="00C26088" w:rsidP="004B3D0D">
      <w:pPr>
        <w:ind w:firstLine="708"/>
        <w:rPr>
          <w:rFonts w:ascii="Comic Sans MS" w:hAnsi="Comic Sans MS"/>
        </w:rPr>
      </w:pPr>
      <w:r w:rsidRPr="004B3D0D">
        <w:rPr>
          <w:rFonts w:ascii="Comic Sans MS" w:hAnsi="Comic Sans MS"/>
        </w:rPr>
        <w:t>Madame, Monsieur Afin de gérer au mieux les effectifs des sections de JSP, nous somme dans l’obligation de collecter un certain nombre de données numériques. Conformément aux obligations liées à la communication de données personnelle,</w:t>
      </w:r>
    </w:p>
    <w:p w14:paraId="4B248980" w14:textId="3AA3FF1C" w:rsidR="00C26088" w:rsidRPr="004B3D0D" w:rsidRDefault="00C26088" w:rsidP="004B3D0D">
      <w:pPr>
        <w:ind w:firstLine="708"/>
        <w:rPr>
          <w:rFonts w:ascii="Comic Sans MS" w:hAnsi="Comic Sans MS"/>
        </w:rPr>
      </w:pPr>
      <w:r w:rsidRPr="004B3D0D">
        <w:rPr>
          <w:rFonts w:ascii="Comic Sans MS" w:hAnsi="Comic Sans MS"/>
        </w:rPr>
        <w:t xml:space="preserve"> </w:t>
      </w:r>
      <w:r w:rsidRPr="004B3D0D">
        <w:rPr>
          <w:rFonts w:ascii="Comic Sans MS" w:hAnsi="Comic Sans MS"/>
        </w:rPr>
        <w:t>L’Union</w:t>
      </w:r>
      <w:r w:rsidRPr="004B3D0D">
        <w:rPr>
          <w:rFonts w:ascii="Comic Sans MS" w:hAnsi="Comic Sans MS"/>
        </w:rPr>
        <w:t xml:space="preserve"> Départementale des Sapeurs-Pompiers de l’Essonne et l</w:t>
      </w:r>
      <w:r w:rsidRPr="004B3D0D">
        <w:rPr>
          <w:rFonts w:ascii="Comic Sans MS" w:hAnsi="Comic Sans MS"/>
        </w:rPr>
        <w:t>a section</w:t>
      </w:r>
      <w:r w:rsidRPr="004B3D0D">
        <w:rPr>
          <w:rFonts w:ascii="Comic Sans MS" w:hAnsi="Comic Sans MS"/>
        </w:rPr>
        <w:t xml:space="preserve"> </w:t>
      </w:r>
      <w:r w:rsidRPr="004B3D0D">
        <w:rPr>
          <w:rFonts w:ascii="Comic Sans MS" w:hAnsi="Comic Sans MS"/>
        </w:rPr>
        <w:t>local</w:t>
      </w:r>
      <w:r w:rsidRPr="004B3D0D">
        <w:rPr>
          <w:rFonts w:ascii="Comic Sans MS" w:hAnsi="Comic Sans MS"/>
        </w:rPr>
        <w:t xml:space="preserve"> des jeunes sapeurs-pompiers se doivent de recueillir votre consentement afin de répondre à une des bases légales prévues par le RGPD sur laquelle peut se fonder un traitement de données personnelles. </w:t>
      </w:r>
    </w:p>
    <w:p w14:paraId="4E25DD18" w14:textId="3041108C" w:rsidR="00C26088" w:rsidRPr="004B3D0D" w:rsidRDefault="00C26088" w:rsidP="004B3D0D">
      <w:pPr>
        <w:ind w:firstLine="708"/>
        <w:rPr>
          <w:rFonts w:ascii="Comic Sans MS" w:hAnsi="Comic Sans MS"/>
        </w:rPr>
      </w:pPr>
      <w:r w:rsidRPr="004B3D0D">
        <w:rPr>
          <w:rFonts w:ascii="Comic Sans MS" w:hAnsi="Comic Sans MS"/>
        </w:rPr>
        <w:t xml:space="preserve">Le RGPD impose que ce consentement soit libre, spécifique, éclairé et univoque. Les conditions applicables au consentement sont définies aux articles 4 et 7 du RGPD. </w:t>
      </w:r>
    </w:p>
    <w:p w14:paraId="3A2E6243" w14:textId="77777777" w:rsidR="00C26088" w:rsidRPr="004B3D0D" w:rsidRDefault="00C26088" w:rsidP="00C26088">
      <w:pPr>
        <w:rPr>
          <w:rFonts w:ascii="Comic Sans MS" w:hAnsi="Comic Sans MS"/>
        </w:rPr>
      </w:pPr>
      <w:r w:rsidRPr="004B3D0D">
        <w:rPr>
          <w:rFonts w:ascii="Comic Sans MS" w:hAnsi="Comic Sans MS"/>
        </w:rPr>
        <w:t xml:space="preserve">Je Soussigné…………………………………………………………………………………………………………………………. </w:t>
      </w:r>
    </w:p>
    <w:p w14:paraId="3DBA5957" w14:textId="3D6883A5" w:rsidR="00C26088" w:rsidRDefault="00C26088" w:rsidP="00C26088">
      <w:pPr>
        <w:rPr>
          <w:rFonts w:ascii="Comic Sans MS" w:hAnsi="Comic Sans MS"/>
        </w:rPr>
      </w:pPr>
      <w:r w:rsidRPr="004B3D0D">
        <w:rPr>
          <w:rFonts w:ascii="Comic Sans MS" w:hAnsi="Comic Sans MS"/>
        </w:rPr>
        <w:t>Tuteur légal de</w:t>
      </w:r>
      <w:r w:rsidR="004B3D0D">
        <w:rPr>
          <w:rFonts w:ascii="Comic Sans MS" w:hAnsi="Comic Sans MS"/>
        </w:rPr>
        <w:t xml:space="preserve"> </w:t>
      </w:r>
      <w:r w:rsidRPr="004B3D0D">
        <w:rPr>
          <w:rFonts w:ascii="Comic Sans MS" w:hAnsi="Comic Sans MS"/>
        </w:rPr>
        <w:t xml:space="preserve">……………………………………………………………………………………………………………………… </w:t>
      </w:r>
    </w:p>
    <w:p w14:paraId="6D8F2575" w14:textId="3C89B66F" w:rsidR="004B3D0D" w:rsidRPr="004B3D0D" w:rsidRDefault="004B3D0D" w:rsidP="00C26088">
      <w:pPr>
        <w:rPr>
          <w:rFonts w:ascii="Comic Sans MS" w:hAnsi="Comic Sans MS"/>
        </w:rPr>
      </w:pPr>
    </w:p>
    <w:p w14:paraId="13B1B136" w14:textId="50EFC64F" w:rsidR="00C26088" w:rsidRDefault="00C26088" w:rsidP="00C26088">
      <w:pPr>
        <w:rPr>
          <w:rFonts w:ascii="Comic Sans MS" w:hAnsi="Comic Sans MS"/>
        </w:rPr>
      </w:pPr>
      <w:r w:rsidRPr="004B3D0D">
        <w:rPr>
          <w:rFonts w:ascii="Comic Sans MS" w:hAnsi="Comic Sans MS"/>
        </w:rPr>
        <w:sym w:font="Symbol" w:char="F07F"/>
      </w:r>
      <w:r w:rsidRPr="004B3D0D">
        <w:rPr>
          <w:rFonts w:ascii="Comic Sans MS" w:hAnsi="Comic Sans MS"/>
        </w:rPr>
        <w:t xml:space="preserve"> Autorise l’UDSP 91 et/ou à </w:t>
      </w:r>
      <w:r w:rsidR="004B3D0D">
        <w:rPr>
          <w:rFonts w:ascii="Comic Sans MS" w:hAnsi="Comic Sans MS"/>
        </w:rPr>
        <w:t>la section local</w:t>
      </w:r>
      <w:r w:rsidRPr="004B3D0D">
        <w:rPr>
          <w:rFonts w:ascii="Comic Sans MS" w:hAnsi="Comic Sans MS"/>
        </w:rPr>
        <w:t xml:space="preserve"> à utiliser mes données personnelles, Conformément aux obligations liées à la RGPD.</w:t>
      </w:r>
    </w:p>
    <w:p w14:paraId="4B836DBE" w14:textId="77777777" w:rsidR="004B3D0D" w:rsidRPr="004B3D0D" w:rsidRDefault="004B3D0D" w:rsidP="00C26088">
      <w:pPr>
        <w:rPr>
          <w:rFonts w:ascii="Comic Sans MS" w:hAnsi="Comic Sans MS"/>
        </w:rPr>
      </w:pPr>
    </w:p>
    <w:p w14:paraId="65E6DE1B" w14:textId="6810A326" w:rsidR="00C26088" w:rsidRPr="004B3D0D" w:rsidRDefault="00C26088" w:rsidP="00C26088">
      <w:pPr>
        <w:rPr>
          <w:rFonts w:ascii="Comic Sans MS" w:hAnsi="Comic Sans MS"/>
        </w:rPr>
      </w:pPr>
      <w:r w:rsidRPr="004B3D0D">
        <w:rPr>
          <w:rFonts w:ascii="Comic Sans MS" w:hAnsi="Comic Sans MS"/>
        </w:rPr>
        <w:t xml:space="preserve"> </w:t>
      </w:r>
      <w:r w:rsidRPr="004B3D0D">
        <w:rPr>
          <w:rFonts w:ascii="Comic Sans MS" w:hAnsi="Comic Sans MS"/>
        </w:rPr>
        <w:sym w:font="Symbol" w:char="F07F"/>
      </w:r>
      <w:r w:rsidRPr="004B3D0D">
        <w:rPr>
          <w:rFonts w:ascii="Comic Sans MS" w:hAnsi="Comic Sans MS"/>
        </w:rPr>
        <w:t xml:space="preserve"> N’autorise pas l’UDSP 91 et/ou </w:t>
      </w:r>
      <w:r w:rsidR="004B3D0D">
        <w:rPr>
          <w:rFonts w:ascii="Comic Sans MS" w:hAnsi="Comic Sans MS"/>
        </w:rPr>
        <w:t>la section local</w:t>
      </w:r>
      <w:r w:rsidRPr="004B3D0D">
        <w:rPr>
          <w:rFonts w:ascii="Comic Sans MS" w:hAnsi="Comic Sans MS"/>
        </w:rPr>
        <w:t xml:space="preserve"> à utiliser mes données personnelles, Conformément aux obligations liées à la RGPD.</w:t>
      </w:r>
    </w:p>
    <w:p w14:paraId="6A4E3950" w14:textId="38B3C947" w:rsidR="004B3D0D" w:rsidRDefault="004B3D0D" w:rsidP="00C26088">
      <w:pPr>
        <w:rPr>
          <w:rFonts w:ascii="Comic Sans MS" w:hAnsi="Comic Sans MS"/>
        </w:rPr>
      </w:pPr>
    </w:p>
    <w:p w14:paraId="470ED7FC" w14:textId="643D8A33" w:rsidR="00582519" w:rsidRPr="004B3D0D" w:rsidRDefault="00824A41" w:rsidP="00824A41">
      <w:pPr>
        <w:ind w:left="-284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67525D49" wp14:editId="11167B11">
            <wp:simplePos x="0" y="0"/>
            <wp:positionH relativeFrom="column">
              <wp:posOffset>3291205</wp:posOffset>
            </wp:positionH>
            <wp:positionV relativeFrom="paragraph">
              <wp:posOffset>297815</wp:posOffset>
            </wp:positionV>
            <wp:extent cx="3038754" cy="11811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754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D0D">
        <w:rPr>
          <w:rFonts w:ascii="Comic Sans MS" w:hAnsi="Comic Sans MS"/>
        </w:rPr>
        <w:t>Signature</w:t>
      </w:r>
      <w:r>
        <w:rPr>
          <w:rFonts w:ascii="Comic Sans MS" w:hAnsi="Comic Sans MS"/>
        </w:rPr>
        <w:t xml:space="preserve"> : </w:t>
      </w:r>
      <w:r w:rsidRPr="004B3D0D">
        <w:rPr>
          <w:rFonts w:ascii="Comic Sans MS" w:hAnsi="Comic Sans MS"/>
        </w:rPr>
        <w:t xml:space="preserve"> </w: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20B9D" wp14:editId="6A411DB9">
                <wp:simplePos x="0" y="0"/>
                <wp:positionH relativeFrom="column">
                  <wp:posOffset>-213995</wp:posOffset>
                </wp:positionH>
                <wp:positionV relativeFrom="paragraph">
                  <wp:posOffset>306070</wp:posOffset>
                </wp:positionV>
                <wp:extent cx="3451860" cy="1226820"/>
                <wp:effectExtent l="0" t="0" r="1524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1226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9F0312" id="Rectangle 5" o:spid="_x0000_s1026" style="position:absolute;margin-left:-16.85pt;margin-top:24.1pt;width:271.8pt;height:9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" fillcolor="white [3201]" strokecolor="#70ad47 [3209]" strokeweight="1pt"/>
            </w:pict>
          </mc:Fallback>
        </mc:AlternateContent>
      </w:r>
      <w:r w:rsidR="00C26088" w:rsidRPr="004B3D0D">
        <w:rPr>
          <w:rFonts w:ascii="Comic Sans MS" w:hAnsi="Comic Sans MS"/>
        </w:rPr>
        <w:t xml:space="preserve">Précédé de la mention « lu et approuvé » </w:t>
      </w:r>
    </w:p>
    <w:sectPr w:rsidR="00582519" w:rsidRPr="004B3D0D" w:rsidSect="00582519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D195" w14:textId="77777777" w:rsidR="004C255B" w:rsidRDefault="004C255B" w:rsidP="00582519">
      <w:pPr>
        <w:spacing w:after="0" w:line="240" w:lineRule="auto"/>
      </w:pPr>
      <w:r>
        <w:separator/>
      </w:r>
    </w:p>
  </w:endnote>
  <w:endnote w:type="continuationSeparator" w:id="0">
    <w:p w14:paraId="550E88B9" w14:textId="77777777" w:rsidR="004C255B" w:rsidRDefault="004C255B" w:rsidP="0058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EAE7" w14:textId="383E3C37" w:rsidR="00582519" w:rsidRDefault="004B3D0D" w:rsidP="00582519">
    <w:pPr>
      <w:pStyle w:val="Pieddepage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9C60295" wp14:editId="1E9E415D">
          <wp:simplePos x="0" y="0"/>
          <wp:positionH relativeFrom="page">
            <wp:posOffset>175895</wp:posOffset>
          </wp:positionH>
          <wp:positionV relativeFrom="page">
            <wp:posOffset>9871075</wp:posOffset>
          </wp:positionV>
          <wp:extent cx="610870" cy="637540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2519">
      <w:rPr>
        <w:sz w:val="16"/>
        <w:szCs w:val="16"/>
      </w:rPr>
      <w:t>Union Départementale des Sapeurs-Pompiers de l’Essonne</w:t>
    </w:r>
  </w:p>
  <w:p w14:paraId="3B686E12" w14:textId="77777777" w:rsidR="00582519" w:rsidRDefault="00582519" w:rsidP="00582519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11, avenue des Peupliers – 91700 FLEURY-MEROGIS</w:t>
    </w:r>
  </w:p>
  <w:p w14:paraId="30536D53" w14:textId="77777777" w:rsidR="00582519" w:rsidRDefault="00582519" w:rsidP="00582519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Tél. : 01.69.46.89.66  -  Mail : secretariat-udsp91@sdis91.fr</w:t>
    </w:r>
  </w:p>
  <w:p w14:paraId="0B95D941" w14:textId="77777777" w:rsidR="00582519" w:rsidRDefault="005825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02C7" w14:textId="77777777" w:rsidR="004C255B" w:rsidRDefault="004C255B" w:rsidP="00582519">
      <w:pPr>
        <w:spacing w:after="0" w:line="240" w:lineRule="auto"/>
      </w:pPr>
      <w:r>
        <w:separator/>
      </w:r>
    </w:p>
  </w:footnote>
  <w:footnote w:type="continuationSeparator" w:id="0">
    <w:p w14:paraId="793C8926" w14:textId="77777777" w:rsidR="004C255B" w:rsidRDefault="004C255B" w:rsidP="0058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57D9" w14:textId="112C49E7" w:rsidR="00582519" w:rsidRDefault="004B3D0D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F93734F" wp14:editId="22F44CA0">
          <wp:simplePos x="0" y="0"/>
          <wp:positionH relativeFrom="margin">
            <wp:align>right</wp:align>
          </wp:positionH>
          <wp:positionV relativeFrom="paragraph">
            <wp:posOffset>-258445</wp:posOffset>
          </wp:positionV>
          <wp:extent cx="6096000" cy="1270000"/>
          <wp:effectExtent l="0" t="0" r="0" b="0"/>
          <wp:wrapNone/>
          <wp:docPr id="2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2E"/>
    <w:rsid w:val="004B112E"/>
    <w:rsid w:val="004B3D0D"/>
    <w:rsid w:val="004C255B"/>
    <w:rsid w:val="00582519"/>
    <w:rsid w:val="005B7439"/>
    <w:rsid w:val="00734D0E"/>
    <w:rsid w:val="00736F9C"/>
    <w:rsid w:val="007B5DA2"/>
    <w:rsid w:val="00824A41"/>
    <w:rsid w:val="00921163"/>
    <w:rsid w:val="00B62E18"/>
    <w:rsid w:val="00C26088"/>
    <w:rsid w:val="00C92CD6"/>
    <w:rsid w:val="00D03EBD"/>
    <w:rsid w:val="00E7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274B9"/>
  <w15:chartTrackingRefBased/>
  <w15:docId w15:val="{740951FF-FBB3-44A0-BD03-C2EAC30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2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519"/>
  </w:style>
  <w:style w:type="paragraph" w:styleId="Pieddepage">
    <w:name w:val="footer"/>
    <w:basedOn w:val="Normal"/>
    <w:link w:val="PieddepageCar"/>
    <w:uiPriority w:val="99"/>
    <w:unhideWhenUsed/>
    <w:rsid w:val="00582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rgpd.docx</Template>
  <TotalTime>23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</dc:creator>
  <cp:keywords/>
  <dc:description/>
  <cp:lastModifiedBy>Frédéric PARIS</cp:lastModifiedBy>
  <cp:revision>4</cp:revision>
  <cp:lastPrinted>2022-08-25T09:42:00Z</cp:lastPrinted>
  <dcterms:created xsi:type="dcterms:W3CDTF">2022-08-25T09:40:00Z</dcterms:created>
  <dcterms:modified xsi:type="dcterms:W3CDTF">2022-08-25T09:57:00Z</dcterms:modified>
</cp:coreProperties>
</file>